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24" w:rsidRDefault="00CB0224" w:rsidP="007B20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B0224" w:rsidRPr="00E83B20" w:rsidRDefault="00CB0224" w:rsidP="00E83B20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CB0224" w:rsidRPr="00492FDD" w:rsidRDefault="00CB0224" w:rsidP="00492FD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92FDD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                             </w:t>
      </w:r>
      <w:r w:rsidRPr="00492FDD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                </w:t>
      </w:r>
    </w:p>
    <w:p w:rsidR="00CB0224" w:rsidRPr="00F00811" w:rsidRDefault="00CB0224" w:rsidP="00F008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0811">
        <w:rPr>
          <w:rFonts w:ascii="Times New Roman" w:hAnsi="Times New Roman"/>
          <w:b/>
          <w:sz w:val="28"/>
          <w:szCs w:val="28"/>
        </w:rPr>
        <w:t>Согласие</w:t>
      </w:r>
    </w:p>
    <w:p w:rsidR="00CB0224" w:rsidRPr="00F00811" w:rsidRDefault="00CB0224" w:rsidP="00F008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0811">
        <w:rPr>
          <w:rFonts w:ascii="Times New Roman" w:hAnsi="Times New Roman"/>
          <w:b/>
          <w:sz w:val="28"/>
          <w:szCs w:val="28"/>
        </w:rPr>
        <w:t>субъекта на обработку персональных данных</w:t>
      </w:r>
    </w:p>
    <w:p w:rsidR="00CB0224" w:rsidRPr="00F00811" w:rsidRDefault="00CB0224" w:rsidP="00F008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0811">
        <w:rPr>
          <w:rFonts w:ascii="Times New Roman" w:hAnsi="Times New Roman"/>
          <w:b/>
          <w:sz w:val="28"/>
          <w:szCs w:val="28"/>
        </w:rPr>
        <w:t>и передачу персональных данных третьей стороне</w:t>
      </w:r>
    </w:p>
    <w:p w:rsidR="00CB0224" w:rsidRDefault="00CB0224" w:rsidP="00492FDD">
      <w:pPr>
        <w:spacing w:after="0"/>
        <w:jc w:val="both"/>
        <w:rPr>
          <w:rFonts w:ascii="Times New Roman" w:hAnsi="Times New Roman"/>
        </w:rPr>
      </w:pPr>
    </w:p>
    <w:p w:rsidR="00CB0224" w:rsidRDefault="00CB0224" w:rsidP="00B64650">
      <w:pPr>
        <w:spacing w:after="0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492FDD">
        <w:rPr>
          <w:rFonts w:ascii="Times New Roman" w:hAnsi="Times New Roman"/>
        </w:rPr>
        <w:t>Я,_____________________________________________________________________</w:t>
      </w:r>
      <w:r>
        <w:rPr>
          <w:rFonts w:ascii="Times New Roman" w:hAnsi="Times New Roman"/>
        </w:rPr>
        <w:t>________________</w:t>
      </w:r>
    </w:p>
    <w:p w:rsidR="00CB0224" w:rsidRPr="00492FDD" w:rsidRDefault="00CB0224" w:rsidP="00B64650">
      <w:pPr>
        <w:spacing w:after="0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Я,_____________________________________________________________________________________</w:t>
      </w:r>
    </w:p>
    <w:p w:rsidR="00CB0224" w:rsidRDefault="00CB0224" w:rsidP="00492FDD">
      <w:pPr>
        <w:spacing w:after="0"/>
        <w:ind w:left="-567"/>
        <w:jc w:val="both"/>
        <w:rPr>
          <w:rFonts w:ascii="Times New Roman" w:hAnsi="Times New Roman"/>
        </w:rPr>
      </w:pPr>
      <w:r w:rsidRPr="00492FDD">
        <w:rPr>
          <w:rFonts w:ascii="Times New Roman" w:hAnsi="Times New Roman"/>
        </w:rPr>
        <w:t xml:space="preserve">в соответствии с </w:t>
      </w:r>
      <w:r w:rsidRPr="00EF654A">
        <w:rPr>
          <w:rFonts w:ascii="Times New Roman" w:hAnsi="Times New Roman"/>
          <w:color w:val="000000"/>
        </w:rPr>
        <w:t>Федеральным Законом от 27.07.2006г. №152-ФЗ «О персональных данных», ст.23, 24 Конституции РФ, ст. 85-90 Трудового кодекса РФ, Федеральным законом от 02.05.2006г. №59-ФЗ «О порядке рассмотрения обращения граждан РФ», законом РФ от 29.12.2012г. №273-ФЗ «Об образовании», Уставом МБДОУ</w:t>
      </w:r>
      <w:r w:rsidRPr="00492F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</w:t>
      </w:r>
      <w:r w:rsidRPr="00492FDD">
        <w:rPr>
          <w:rFonts w:ascii="Times New Roman" w:hAnsi="Times New Roman"/>
        </w:rPr>
        <w:t>етский сад №</w:t>
      </w:r>
      <w:r>
        <w:rPr>
          <w:rFonts w:ascii="Times New Roman" w:hAnsi="Times New Roman"/>
        </w:rPr>
        <w:t xml:space="preserve"> 257</w:t>
      </w:r>
      <w:r w:rsidRPr="00492FDD">
        <w:rPr>
          <w:rFonts w:ascii="Times New Roman" w:hAnsi="Times New Roman"/>
        </w:rPr>
        <w:t>,  расположенного по адресу: Р</w:t>
      </w:r>
      <w:r>
        <w:rPr>
          <w:rFonts w:ascii="Times New Roman" w:hAnsi="Times New Roman"/>
        </w:rPr>
        <w:t>Б, г. Уфа, Проспект Октября, д. 78, корпус 1</w:t>
      </w:r>
      <w:r w:rsidRPr="00492FDD">
        <w:rPr>
          <w:rFonts w:ascii="Times New Roman" w:hAnsi="Times New Roman"/>
        </w:rPr>
        <w:t xml:space="preserve">, </w:t>
      </w:r>
      <w:r w:rsidRPr="00FC30A9">
        <w:rPr>
          <w:rFonts w:ascii="Times New Roman" w:hAnsi="Times New Roman"/>
          <w:u w:val="single"/>
        </w:rPr>
        <w:t>согласен</w:t>
      </w:r>
      <w:r>
        <w:rPr>
          <w:rFonts w:ascii="Times New Roman" w:hAnsi="Times New Roman"/>
          <w:u w:val="single"/>
        </w:rPr>
        <w:t xml:space="preserve"> (на)</w:t>
      </w:r>
      <w:bookmarkStart w:id="0" w:name="_GoBack"/>
      <w:bookmarkEnd w:id="0"/>
      <w:r>
        <w:rPr>
          <w:rFonts w:ascii="Times New Roman" w:hAnsi="Times New Roman"/>
        </w:rPr>
        <w:t xml:space="preserve"> на</w:t>
      </w:r>
      <w:r w:rsidRPr="00492FDD">
        <w:rPr>
          <w:rFonts w:ascii="Times New Roman" w:hAnsi="Times New Roman"/>
        </w:rPr>
        <w:t xml:space="preserve"> автоматизированную, а также без использования средств автоматизации обработку моих персональных данных и персональных данных моего ребенка</w:t>
      </w:r>
      <w:r>
        <w:rPr>
          <w:rFonts w:ascii="Times New Roman" w:hAnsi="Times New Roman"/>
        </w:rPr>
        <w:t>,</w:t>
      </w:r>
    </w:p>
    <w:p w:rsidR="00CB0224" w:rsidRPr="00492FDD" w:rsidRDefault="00CB0224" w:rsidP="00492FDD">
      <w:pPr>
        <w:spacing w:after="0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посещающего МБДОУ Детский сад № 257 городского округа город Уфа Республики Башкортостан,</w:t>
      </w:r>
      <w:r w:rsidRPr="00492FDD">
        <w:rPr>
          <w:rFonts w:ascii="Times New Roman" w:hAnsi="Times New Roman"/>
        </w:rPr>
        <w:t xml:space="preserve"> ________________________________________________</w:t>
      </w:r>
      <w:r>
        <w:rPr>
          <w:rFonts w:ascii="Times New Roman" w:hAnsi="Times New Roman"/>
        </w:rPr>
        <w:t>________________________________________</w:t>
      </w:r>
      <w:r w:rsidRPr="00492FDD">
        <w:rPr>
          <w:rFonts w:ascii="Times New Roman" w:hAnsi="Times New Roman"/>
        </w:rPr>
        <w:t>_,</w:t>
      </w:r>
    </w:p>
    <w:p w:rsidR="00CB0224" w:rsidRPr="00492FDD" w:rsidRDefault="00CB0224" w:rsidP="00492FDD">
      <w:pPr>
        <w:spacing w:after="0"/>
        <w:ind w:left="-567"/>
        <w:jc w:val="both"/>
        <w:rPr>
          <w:rFonts w:ascii="Times New Roman" w:hAnsi="Times New Roman"/>
        </w:rPr>
      </w:pPr>
    </w:p>
    <w:p w:rsidR="00CB0224" w:rsidRDefault="00CB0224" w:rsidP="00492FDD">
      <w:pPr>
        <w:spacing w:after="0"/>
        <w:ind w:left="-567"/>
        <w:jc w:val="both"/>
        <w:rPr>
          <w:rStyle w:val="Strong"/>
          <w:rFonts w:ascii="Times New Roman" w:hAnsi="Times New Roman"/>
          <w:b w:val="0"/>
          <w:bCs/>
        </w:rPr>
      </w:pPr>
      <w:r>
        <w:rPr>
          <w:rFonts w:ascii="Times New Roman" w:hAnsi="Times New Roman"/>
        </w:rPr>
        <w:t xml:space="preserve">2. Согласие дается на обработку следующих персональных данных: </w:t>
      </w:r>
      <w:r w:rsidRPr="00492FDD">
        <w:rPr>
          <w:rFonts w:ascii="Times New Roman" w:hAnsi="Times New Roman"/>
        </w:rPr>
        <w:t>фамилия, имя, отчество, пол, дата, место рождения, адрес места жительства, домашний  и мобильный телефоны, паспортные данные, данные свидетель</w:t>
      </w:r>
      <w:r>
        <w:rPr>
          <w:rFonts w:ascii="Times New Roman" w:hAnsi="Times New Roman"/>
        </w:rPr>
        <w:t>ства о рождении</w:t>
      </w:r>
      <w:r w:rsidRPr="00492FDD">
        <w:rPr>
          <w:rFonts w:ascii="Times New Roman" w:hAnsi="Times New Roman"/>
        </w:rPr>
        <w:t>, полис  обязательного медицинского страхования</w:t>
      </w:r>
      <w:r>
        <w:rPr>
          <w:rFonts w:ascii="Times New Roman" w:hAnsi="Times New Roman"/>
        </w:rPr>
        <w:t xml:space="preserve">, </w:t>
      </w:r>
      <w:r w:rsidRPr="00492FDD">
        <w:rPr>
          <w:rFonts w:ascii="Times New Roman" w:hAnsi="Times New Roman"/>
        </w:rPr>
        <w:t xml:space="preserve"> сведения об образовании,  о семейном и социальном положении, информация медицинского характера (в случаях, предусмотренных законодательством), место  работы и занимаемая должность для обработки в целях систематизации, накопления, хранения, уточнения (обновления</w:t>
      </w:r>
      <w:r>
        <w:rPr>
          <w:rFonts w:ascii="Times New Roman" w:hAnsi="Times New Roman"/>
        </w:rPr>
        <w:t>, изменения), биометрические данные</w:t>
      </w:r>
      <w:r w:rsidRPr="002C2E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воспитанников, состояние здоровья, использование</w:t>
      </w:r>
      <w:r w:rsidRPr="00492FDD">
        <w:rPr>
          <w:rFonts w:ascii="Times New Roman" w:hAnsi="Times New Roman"/>
        </w:rPr>
        <w:t xml:space="preserve"> </w:t>
      </w:r>
      <w:r w:rsidRPr="00492FDD">
        <w:rPr>
          <w:rStyle w:val="Strong"/>
          <w:rFonts w:ascii="Times New Roman" w:hAnsi="Times New Roman"/>
          <w:b w:val="0"/>
          <w:bCs/>
        </w:rPr>
        <w:t xml:space="preserve">фотографий </w:t>
      </w:r>
      <w:r>
        <w:rPr>
          <w:rStyle w:val="Strong"/>
          <w:rFonts w:ascii="Times New Roman" w:hAnsi="Times New Roman"/>
          <w:b w:val="0"/>
          <w:bCs/>
        </w:rPr>
        <w:t xml:space="preserve">и видеоматериала </w:t>
      </w:r>
      <w:r w:rsidRPr="00492FDD">
        <w:rPr>
          <w:rStyle w:val="Strong"/>
          <w:rFonts w:ascii="Times New Roman" w:hAnsi="Times New Roman"/>
          <w:b w:val="0"/>
          <w:bCs/>
        </w:rPr>
        <w:t>для размещения на официальном сайте и в групповых родительских уголках.</w:t>
      </w:r>
    </w:p>
    <w:p w:rsidR="00CB0224" w:rsidRPr="00492FDD" w:rsidRDefault="00CB0224" w:rsidP="00492FDD">
      <w:pPr>
        <w:spacing w:after="0"/>
        <w:ind w:left="-567"/>
        <w:jc w:val="both"/>
        <w:rPr>
          <w:rFonts w:ascii="Times New Roman" w:hAnsi="Times New Roman"/>
          <w:b/>
        </w:rPr>
      </w:pPr>
    </w:p>
    <w:p w:rsidR="00CB0224" w:rsidRDefault="00CB0224" w:rsidP="00492FDD">
      <w:pPr>
        <w:spacing w:after="0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492FDD">
        <w:rPr>
          <w:rFonts w:ascii="Times New Roman" w:hAnsi="Times New Roman"/>
        </w:rPr>
        <w:t xml:space="preserve"> А также </w:t>
      </w:r>
      <w:r w:rsidRPr="00FC30A9">
        <w:rPr>
          <w:rFonts w:ascii="Times New Roman" w:hAnsi="Times New Roman"/>
          <w:u w:val="single"/>
        </w:rPr>
        <w:t>согласен</w:t>
      </w:r>
      <w:r>
        <w:rPr>
          <w:rFonts w:ascii="Times New Roman" w:hAnsi="Times New Roman"/>
          <w:u w:val="single"/>
        </w:rPr>
        <w:t xml:space="preserve"> (на) </w:t>
      </w:r>
      <w:r w:rsidRPr="00492FDD">
        <w:rPr>
          <w:rFonts w:ascii="Times New Roman" w:hAnsi="Times New Roman"/>
        </w:rPr>
        <w:t xml:space="preserve"> на передачу вышеперечисленных персональных данных моих и моего ребенка для обработки в вышеуказанных целях следующим лицам: подразделениям федеральных, республиканских и муниципальных органов управления; </w:t>
      </w:r>
      <w:r>
        <w:rPr>
          <w:rFonts w:ascii="Times New Roman" w:hAnsi="Times New Roman"/>
        </w:rPr>
        <w:t>органам статистики</w:t>
      </w:r>
      <w:r w:rsidRPr="00492FDD">
        <w:rPr>
          <w:rFonts w:ascii="Times New Roman" w:hAnsi="Times New Roman"/>
        </w:rPr>
        <w:t xml:space="preserve">; правоохранительным органам; </w:t>
      </w:r>
      <w:r>
        <w:rPr>
          <w:rFonts w:ascii="Times New Roman" w:hAnsi="Times New Roman"/>
        </w:rPr>
        <w:t xml:space="preserve"> </w:t>
      </w:r>
      <w:r w:rsidRPr="00492FDD">
        <w:rPr>
          <w:rFonts w:ascii="Times New Roman" w:hAnsi="Times New Roman"/>
        </w:rPr>
        <w:t>надзорно</w:t>
      </w:r>
      <w:r>
        <w:rPr>
          <w:rFonts w:ascii="Times New Roman" w:hAnsi="Times New Roman"/>
        </w:rPr>
        <w:t xml:space="preserve"> </w:t>
      </w:r>
      <w:r w:rsidRPr="00492FD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492FDD">
        <w:rPr>
          <w:rFonts w:ascii="Times New Roman" w:hAnsi="Times New Roman"/>
        </w:rPr>
        <w:t>контрольным органам (только в сфере их компетенции).</w:t>
      </w:r>
    </w:p>
    <w:p w:rsidR="00CB0224" w:rsidRPr="00492FDD" w:rsidRDefault="00CB0224" w:rsidP="00492FDD">
      <w:pPr>
        <w:spacing w:after="0"/>
        <w:ind w:left="-567"/>
        <w:jc w:val="both"/>
        <w:rPr>
          <w:rFonts w:ascii="Times New Roman" w:hAnsi="Times New Roman"/>
        </w:rPr>
      </w:pPr>
    </w:p>
    <w:p w:rsidR="00CB0224" w:rsidRDefault="00CB0224" w:rsidP="00774BB2">
      <w:pPr>
        <w:spacing w:after="0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 </w:t>
      </w:r>
      <w:r w:rsidRPr="00492FDD">
        <w:rPr>
          <w:rFonts w:ascii="Times New Roman" w:hAnsi="Times New Roman"/>
        </w:rPr>
        <w:t>Я утверждаю,</w:t>
      </w:r>
      <w:r>
        <w:rPr>
          <w:rFonts w:ascii="Times New Roman" w:hAnsi="Times New Roman"/>
        </w:rPr>
        <w:t xml:space="preserve"> что ознакомлен с документами МБ</w:t>
      </w:r>
      <w:r w:rsidRPr="00492FDD">
        <w:rPr>
          <w:rFonts w:ascii="Times New Roman" w:hAnsi="Times New Roman"/>
        </w:rPr>
        <w:t xml:space="preserve">ДОУ </w:t>
      </w:r>
      <w:r>
        <w:rPr>
          <w:rFonts w:ascii="Times New Roman" w:hAnsi="Times New Roman"/>
        </w:rPr>
        <w:t>Детский сад № 257</w:t>
      </w:r>
      <w:r w:rsidRPr="00492FDD">
        <w:rPr>
          <w:rFonts w:ascii="Times New Roman" w:hAnsi="Times New Roman"/>
        </w:rPr>
        <w:t>, устанавливающими порядок обработки персональных данных, а также с моими правами и обязанностями в этой области, что ознакомлен с возможными последствиями моего отказа дать письменное согласие на передачу персональных данных моих</w:t>
      </w:r>
      <w:r>
        <w:rPr>
          <w:rFonts w:ascii="Times New Roman" w:hAnsi="Times New Roman"/>
        </w:rPr>
        <w:t xml:space="preserve"> </w:t>
      </w:r>
      <w:r w:rsidRPr="00492FDD">
        <w:rPr>
          <w:rFonts w:ascii="Times New Roman" w:hAnsi="Times New Roman"/>
        </w:rPr>
        <w:t xml:space="preserve"> и моего ребенка.</w:t>
      </w:r>
    </w:p>
    <w:p w:rsidR="00CB0224" w:rsidRPr="00492FDD" w:rsidRDefault="00CB0224" w:rsidP="00774BB2">
      <w:pPr>
        <w:spacing w:after="0"/>
        <w:ind w:left="-567"/>
        <w:jc w:val="both"/>
        <w:rPr>
          <w:rFonts w:ascii="Times New Roman" w:hAnsi="Times New Roman"/>
        </w:rPr>
      </w:pPr>
    </w:p>
    <w:p w:rsidR="00CB0224" w:rsidRDefault="00CB0224" w:rsidP="00492FDD">
      <w:pPr>
        <w:spacing w:after="0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5. </w:t>
      </w:r>
      <w:r w:rsidRPr="00492FDD">
        <w:rPr>
          <w:rFonts w:ascii="Times New Roman" w:hAnsi="Times New Roman"/>
        </w:rPr>
        <w:t>Я выражаю согласие на психолого</w:t>
      </w:r>
      <w:r>
        <w:rPr>
          <w:rFonts w:ascii="Times New Roman" w:hAnsi="Times New Roman"/>
        </w:rPr>
        <w:t xml:space="preserve"> – </w:t>
      </w:r>
      <w:r w:rsidRPr="00492FDD">
        <w:rPr>
          <w:rFonts w:ascii="Times New Roman" w:hAnsi="Times New Roman"/>
        </w:rPr>
        <w:t>медико</w:t>
      </w:r>
      <w:r>
        <w:rPr>
          <w:rFonts w:ascii="Times New Roman" w:hAnsi="Times New Roman"/>
        </w:rPr>
        <w:t xml:space="preserve"> </w:t>
      </w:r>
      <w:r w:rsidRPr="00492FD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492FDD">
        <w:rPr>
          <w:rFonts w:ascii="Times New Roman" w:hAnsi="Times New Roman"/>
        </w:rPr>
        <w:t>педагогическое обследование и сопровождение ребенка в соответствии с показаниями в рамках профессиональной компетенц</w:t>
      </w:r>
      <w:r>
        <w:rPr>
          <w:rFonts w:ascii="Times New Roman" w:hAnsi="Times New Roman"/>
        </w:rPr>
        <w:t>ии и этики специалистов ПМПк  МБ</w:t>
      </w:r>
      <w:r w:rsidRPr="00492FDD">
        <w:rPr>
          <w:rFonts w:ascii="Times New Roman" w:hAnsi="Times New Roman"/>
        </w:rPr>
        <w:t xml:space="preserve">ДОУ </w:t>
      </w:r>
      <w:r>
        <w:rPr>
          <w:rFonts w:ascii="Times New Roman" w:hAnsi="Times New Roman"/>
        </w:rPr>
        <w:t>Д</w:t>
      </w:r>
      <w:r w:rsidRPr="00492FDD">
        <w:rPr>
          <w:rFonts w:ascii="Times New Roman" w:hAnsi="Times New Roman"/>
        </w:rPr>
        <w:t>етский сад №</w:t>
      </w:r>
      <w:r>
        <w:rPr>
          <w:rFonts w:ascii="Times New Roman" w:hAnsi="Times New Roman"/>
        </w:rPr>
        <w:t xml:space="preserve"> 257</w:t>
      </w:r>
      <w:r w:rsidRPr="00492FDD">
        <w:rPr>
          <w:rFonts w:ascii="Times New Roman" w:hAnsi="Times New Roman"/>
        </w:rPr>
        <w:t>.</w:t>
      </w:r>
    </w:p>
    <w:p w:rsidR="00CB0224" w:rsidRPr="00492FDD" w:rsidRDefault="00CB0224" w:rsidP="00492FDD">
      <w:pPr>
        <w:spacing w:after="0"/>
        <w:ind w:left="-567"/>
        <w:jc w:val="both"/>
        <w:rPr>
          <w:rFonts w:ascii="Times New Roman" w:hAnsi="Times New Roman"/>
        </w:rPr>
      </w:pPr>
    </w:p>
    <w:p w:rsidR="00CB0224" w:rsidRDefault="00CB0224" w:rsidP="00492FDD">
      <w:pPr>
        <w:spacing w:after="0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Pr="00492FDD">
        <w:rPr>
          <w:rFonts w:ascii="Times New Roman" w:hAnsi="Times New Roman"/>
        </w:rPr>
        <w:t xml:space="preserve">Согласие вступает в силу со дня его подписания и действует в течение всего периода посещения </w:t>
      </w:r>
      <w:r>
        <w:rPr>
          <w:rFonts w:ascii="Times New Roman" w:hAnsi="Times New Roman"/>
        </w:rPr>
        <w:t xml:space="preserve">   ребенком МБ</w:t>
      </w:r>
      <w:r w:rsidRPr="00492FDD">
        <w:rPr>
          <w:rFonts w:ascii="Times New Roman" w:hAnsi="Times New Roman"/>
        </w:rPr>
        <w:t>ДОУ</w:t>
      </w:r>
      <w:r>
        <w:rPr>
          <w:rFonts w:ascii="Times New Roman" w:hAnsi="Times New Roman"/>
        </w:rPr>
        <w:t xml:space="preserve"> Д</w:t>
      </w:r>
      <w:r w:rsidRPr="00492FDD">
        <w:rPr>
          <w:rFonts w:ascii="Times New Roman" w:hAnsi="Times New Roman"/>
        </w:rPr>
        <w:t>етский сад №</w:t>
      </w:r>
      <w:r>
        <w:rPr>
          <w:rFonts w:ascii="Times New Roman" w:hAnsi="Times New Roman"/>
        </w:rPr>
        <w:t xml:space="preserve"> 257</w:t>
      </w:r>
      <w:r w:rsidRPr="00492FDD">
        <w:rPr>
          <w:rFonts w:ascii="Times New Roman" w:hAnsi="Times New Roman"/>
        </w:rPr>
        <w:t>.</w:t>
      </w:r>
    </w:p>
    <w:p w:rsidR="00CB0224" w:rsidRPr="00492FDD" w:rsidRDefault="00CB0224" w:rsidP="00492FDD">
      <w:pPr>
        <w:spacing w:after="0"/>
        <w:ind w:left="-567"/>
        <w:jc w:val="both"/>
        <w:rPr>
          <w:rFonts w:ascii="Times New Roman" w:hAnsi="Times New Roman"/>
        </w:rPr>
      </w:pPr>
    </w:p>
    <w:p w:rsidR="00CB0224" w:rsidRPr="00492FDD" w:rsidRDefault="00CB0224" w:rsidP="00492FDD">
      <w:pPr>
        <w:spacing w:after="0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7. С</w:t>
      </w:r>
      <w:r w:rsidRPr="00492FDD">
        <w:rPr>
          <w:rFonts w:ascii="Times New Roman" w:hAnsi="Times New Roman"/>
        </w:rPr>
        <w:t>огласие может быть отозвано мною в любое время на основании моего письменного заявления.</w:t>
      </w:r>
    </w:p>
    <w:p w:rsidR="00CB0224" w:rsidRPr="00492FDD" w:rsidRDefault="00CB0224" w:rsidP="00492FDD">
      <w:pPr>
        <w:spacing w:after="0"/>
        <w:ind w:left="-567"/>
        <w:rPr>
          <w:rFonts w:ascii="Times New Roman" w:hAnsi="Times New Roman"/>
        </w:rPr>
      </w:pPr>
    </w:p>
    <w:p w:rsidR="00CB0224" w:rsidRPr="00492FDD" w:rsidRDefault="00CB0224" w:rsidP="00492FDD">
      <w:pPr>
        <w:spacing w:after="0"/>
        <w:rPr>
          <w:rFonts w:ascii="Times New Roman" w:hAnsi="Times New Roman"/>
        </w:rPr>
      </w:pPr>
    </w:p>
    <w:p w:rsidR="00CB0224" w:rsidRPr="00492FDD" w:rsidRDefault="00CB0224" w:rsidP="00492FDD">
      <w:pPr>
        <w:spacing w:after="0"/>
        <w:ind w:left="-567"/>
        <w:rPr>
          <w:rFonts w:ascii="Times New Roman" w:hAnsi="Times New Roman"/>
        </w:rPr>
      </w:pPr>
    </w:p>
    <w:p w:rsidR="00CB0224" w:rsidRPr="00492FDD" w:rsidRDefault="00CB0224" w:rsidP="00492FDD">
      <w:pPr>
        <w:spacing w:after="0"/>
        <w:ind w:left="-567"/>
        <w:rPr>
          <w:rFonts w:ascii="Times New Roman" w:hAnsi="Times New Roman"/>
        </w:rPr>
      </w:pPr>
      <w:r w:rsidRPr="00492FDD">
        <w:rPr>
          <w:rFonts w:ascii="Times New Roman" w:hAnsi="Times New Roman"/>
        </w:rPr>
        <w:t>«______»_____________20__</w:t>
      </w:r>
      <w:r>
        <w:rPr>
          <w:rFonts w:ascii="Times New Roman" w:hAnsi="Times New Roman"/>
        </w:rPr>
        <w:t>_</w:t>
      </w:r>
      <w:r w:rsidRPr="00492FDD">
        <w:rPr>
          <w:rFonts w:ascii="Times New Roman" w:hAnsi="Times New Roman"/>
        </w:rPr>
        <w:t xml:space="preserve">_г.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492FDD">
        <w:rPr>
          <w:rFonts w:ascii="Times New Roman" w:hAnsi="Times New Roman"/>
        </w:rPr>
        <w:t xml:space="preserve">   ____________________</w:t>
      </w:r>
    </w:p>
    <w:p w:rsidR="00CB0224" w:rsidRPr="00492FDD" w:rsidRDefault="00CB0224" w:rsidP="00492FDD">
      <w:pPr>
        <w:spacing w:after="0"/>
        <w:rPr>
          <w:rFonts w:ascii="Times New Roman" w:hAnsi="Times New Roman"/>
        </w:rPr>
      </w:pPr>
    </w:p>
    <w:p w:rsidR="00CB0224" w:rsidRPr="00492FDD" w:rsidRDefault="00CB0224" w:rsidP="00492FDD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CB0224" w:rsidRPr="000452CE" w:rsidRDefault="00CB0224" w:rsidP="000452CE">
      <w:pPr>
        <w:spacing w:after="0"/>
        <w:ind w:left="-567"/>
        <w:rPr>
          <w:rFonts w:ascii="Times New Roman" w:hAnsi="Times New Roman"/>
        </w:rPr>
      </w:pPr>
      <w:r w:rsidRPr="003F6087">
        <w:rPr>
          <w:rFonts w:ascii="Times New Roman" w:hAnsi="Times New Roman"/>
        </w:rPr>
        <w:t>«______»_____________20__</w:t>
      </w:r>
      <w:r>
        <w:rPr>
          <w:rFonts w:ascii="Times New Roman" w:hAnsi="Times New Roman"/>
        </w:rPr>
        <w:t>_</w:t>
      </w:r>
      <w:r w:rsidRPr="003F6087">
        <w:rPr>
          <w:rFonts w:ascii="Times New Roman" w:hAnsi="Times New Roman"/>
        </w:rPr>
        <w:t xml:space="preserve">_г.                                                                     </w:t>
      </w:r>
      <w:r w:rsidRPr="00492FDD">
        <w:t xml:space="preserve">___________________                                                                                                    </w:t>
      </w:r>
    </w:p>
    <w:sectPr w:rsidR="00CB0224" w:rsidRPr="000452CE" w:rsidSect="00B6465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8536A"/>
    <w:multiLevelType w:val="hybridMultilevel"/>
    <w:tmpl w:val="9D22A7E2"/>
    <w:lvl w:ilvl="0" w:tplc="FAD2C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DECE2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D2402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DA1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8286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6627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09EB3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AC5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1E80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E23"/>
    <w:rsid w:val="00021976"/>
    <w:rsid w:val="000452CE"/>
    <w:rsid w:val="000E2A5D"/>
    <w:rsid w:val="000E39A7"/>
    <w:rsid w:val="00173391"/>
    <w:rsid w:val="00197D6A"/>
    <w:rsid w:val="002147C2"/>
    <w:rsid w:val="0028635A"/>
    <w:rsid w:val="002C2E79"/>
    <w:rsid w:val="00320B9E"/>
    <w:rsid w:val="00322057"/>
    <w:rsid w:val="00334A63"/>
    <w:rsid w:val="003F59A0"/>
    <w:rsid w:val="003F6087"/>
    <w:rsid w:val="004317FC"/>
    <w:rsid w:val="00492FDD"/>
    <w:rsid w:val="0050732E"/>
    <w:rsid w:val="005251C5"/>
    <w:rsid w:val="0056087A"/>
    <w:rsid w:val="005A76D4"/>
    <w:rsid w:val="006444FE"/>
    <w:rsid w:val="00646B0C"/>
    <w:rsid w:val="006720C8"/>
    <w:rsid w:val="006936DE"/>
    <w:rsid w:val="006D47EE"/>
    <w:rsid w:val="00753C0A"/>
    <w:rsid w:val="00774BB2"/>
    <w:rsid w:val="007B20B7"/>
    <w:rsid w:val="007F335B"/>
    <w:rsid w:val="00826180"/>
    <w:rsid w:val="008A6904"/>
    <w:rsid w:val="008D514D"/>
    <w:rsid w:val="00916C30"/>
    <w:rsid w:val="00934E7F"/>
    <w:rsid w:val="0096409F"/>
    <w:rsid w:val="009A4070"/>
    <w:rsid w:val="009F0AB3"/>
    <w:rsid w:val="00A256A0"/>
    <w:rsid w:val="00A35E23"/>
    <w:rsid w:val="00AB4A64"/>
    <w:rsid w:val="00AE2A23"/>
    <w:rsid w:val="00B52033"/>
    <w:rsid w:val="00B64650"/>
    <w:rsid w:val="00B812BC"/>
    <w:rsid w:val="00BB0AEC"/>
    <w:rsid w:val="00BB5003"/>
    <w:rsid w:val="00BD03BC"/>
    <w:rsid w:val="00BE1916"/>
    <w:rsid w:val="00CB0224"/>
    <w:rsid w:val="00D107A7"/>
    <w:rsid w:val="00D86974"/>
    <w:rsid w:val="00D86C70"/>
    <w:rsid w:val="00DD2D5D"/>
    <w:rsid w:val="00DE520A"/>
    <w:rsid w:val="00E13960"/>
    <w:rsid w:val="00E32CC3"/>
    <w:rsid w:val="00E83B20"/>
    <w:rsid w:val="00ED42DC"/>
    <w:rsid w:val="00EF654A"/>
    <w:rsid w:val="00F00811"/>
    <w:rsid w:val="00F16B82"/>
    <w:rsid w:val="00F66928"/>
    <w:rsid w:val="00FC30A9"/>
    <w:rsid w:val="00FE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A6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E520A"/>
    <w:rPr>
      <w:rFonts w:cs="Times New Roman"/>
      <w:b/>
    </w:rPr>
  </w:style>
  <w:style w:type="paragraph" w:styleId="NormalWeb">
    <w:name w:val="Normal (Web)"/>
    <w:basedOn w:val="Normal"/>
    <w:uiPriority w:val="99"/>
    <w:rsid w:val="00492F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505</Words>
  <Characters>2880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User Name</dc:creator>
  <cp:keywords/>
  <dc:description/>
  <cp:lastModifiedBy>COMP1</cp:lastModifiedBy>
  <cp:revision>5</cp:revision>
  <cp:lastPrinted>2020-08-31T12:22:00Z</cp:lastPrinted>
  <dcterms:created xsi:type="dcterms:W3CDTF">2017-09-28T05:34:00Z</dcterms:created>
  <dcterms:modified xsi:type="dcterms:W3CDTF">2020-08-31T12:28:00Z</dcterms:modified>
</cp:coreProperties>
</file>